
<file path=[Content_Types].xml><?xml version="1.0" encoding="utf-8"?>
<Types xmlns="http://schemas.openxmlformats.org/package/2006/content-types">
  <Override PartName="/word/glossary/numbering.xml" ContentType="application/vnd.openxmlformats-officedocument.wordprocessingml.numbering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8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626"/>
        <w:gridCol w:w="4949"/>
        <w:gridCol w:w="2911"/>
      </w:tblGrid>
      <w:tr w:rsidR="005D4132">
        <w:trPr>
          <w:trHeight w:val="51"/>
        </w:trPr>
        <w:sdt>
          <w:sdtPr>
            <w:alias w:val="Author"/>
            <w:id w:val="91148862"/>
            <w:placeholder>
              <w:docPart w:val="346B0F9B1C2E4CFD847077D8F2C5E59C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tc>
              <w:tcPr>
                <w:tcW w:w="8255" w:type="dxa"/>
                <w:gridSpan w:val="3"/>
                <w:vAlign w:val="bottom"/>
              </w:tcPr>
              <w:p w:rsidR="005D4132" w:rsidRDefault="00626EAC" w:rsidP="00626EAC">
                <w:pPr>
                  <w:pStyle w:val="YourName"/>
                </w:pPr>
                <w:r>
                  <w:t>Austin T. Cole</w:t>
                </w:r>
              </w:p>
            </w:tc>
          </w:sdtContent>
        </w:sdt>
      </w:tr>
      <w:tr w:rsidR="005D4132">
        <w:trPr>
          <w:trHeight w:val="88"/>
        </w:trPr>
        <w:tc>
          <w:tcPr>
            <w:tcW w:w="450" w:type="dxa"/>
          </w:tcPr>
          <w:p w:rsidR="005D4132" w:rsidRDefault="005D4132"/>
        </w:tc>
        <w:tc>
          <w:tcPr>
            <w:tcW w:w="7805" w:type="dxa"/>
            <w:gridSpan w:val="2"/>
          </w:tcPr>
          <w:p w:rsidR="005D4132" w:rsidRDefault="00626EAC" w:rsidP="00626EAC">
            <w:pPr>
              <w:pStyle w:val="PersonalInformation"/>
            </w:pPr>
            <w:r>
              <w:t>36 North 5</w:t>
            </w:r>
            <w:r w:rsidRPr="00626EAC">
              <w:rPr>
                <w:vertAlign w:val="superscript"/>
              </w:rPr>
              <w:t>th</w:t>
            </w:r>
            <w:r>
              <w:t xml:space="preserve"> Street</w:t>
            </w:r>
            <w:r w:rsidR="00542EC9">
              <w:t xml:space="preserve">  |  </w:t>
            </w:r>
            <w:r>
              <w:t>Tooele, UT 84074</w:t>
            </w:r>
            <w:r w:rsidR="00542EC9">
              <w:t xml:space="preserve">  |  </w:t>
            </w:r>
            <w:r>
              <w:t>(435) 830-0719</w:t>
            </w:r>
            <w:r w:rsidR="00542EC9">
              <w:t xml:space="preserve">  |  </w:t>
            </w:r>
            <w:r>
              <w:t>austin@atadvantage.com</w:t>
            </w:r>
          </w:p>
        </w:tc>
      </w:tr>
      <w:tr w:rsidR="005D4132">
        <w:trPr>
          <w:trHeight w:val="808"/>
        </w:trPr>
        <w:tc>
          <w:tcPr>
            <w:tcW w:w="8255" w:type="dxa"/>
            <w:gridSpan w:val="3"/>
          </w:tcPr>
          <w:p w:rsidR="005D4132" w:rsidRDefault="005D4132">
            <w:pPr>
              <w:pStyle w:val="PersonalInformation"/>
            </w:pPr>
          </w:p>
        </w:tc>
      </w:tr>
      <w:tr w:rsidR="005D4132">
        <w:tc>
          <w:tcPr>
            <w:tcW w:w="8255" w:type="dxa"/>
            <w:gridSpan w:val="3"/>
          </w:tcPr>
          <w:p w:rsidR="005D4132" w:rsidRDefault="00542EC9">
            <w:pPr>
              <w:pStyle w:val="SectionHeading"/>
            </w:pPr>
            <w:r>
              <w:t>Skills Profile</w:t>
            </w:r>
          </w:p>
          <w:p w:rsidR="00237C78" w:rsidRDefault="00237C78">
            <w:pPr>
              <w:pStyle w:val="SectionHeading"/>
            </w:pPr>
          </w:p>
        </w:tc>
      </w:tr>
      <w:tr w:rsidR="005D4132">
        <w:tc>
          <w:tcPr>
            <w:tcW w:w="8255" w:type="dxa"/>
            <w:gridSpan w:val="3"/>
            <w:tcMar>
              <w:bottom w:w="259" w:type="dxa"/>
            </w:tcMar>
          </w:tcPr>
          <w:p w:rsidR="005D4132" w:rsidRDefault="00AB02E1" w:rsidP="00AB02E1">
            <w:pPr>
              <w:pStyle w:val="ListParagraph"/>
            </w:pPr>
            <w:r>
              <w:t>Proficient in Microsoft Office (Word, Excel, Power Point</w:t>
            </w:r>
            <w:r w:rsidR="001A6A1E">
              <w:t>,</w:t>
            </w:r>
            <w:r>
              <w:t xml:space="preserve"> and Outlook).</w:t>
            </w:r>
          </w:p>
          <w:p w:rsidR="00AB02E1" w:rsidRDefault="00AB02E1" w:rsidP="00AB02E1">
            <w:pPr>
              <w:pStyle w:val="ListParagraph"/>
            </w:pPr>
            <w:r>
              <w:t xml:space="preserve">Web design including </w:t>
            </w:r>
            <w:r w:rsidR="001A6A1E">
              <w:t>HTML and</w:t>
            </w:r>
            <w:r>
              <w:t xml:space="preserve"> PHP.</w:t>
            </w:r>
          </w:p>
          <w:p w:rsidR="001A6A1E" w:rsidRDefault="001A6A1E" w:rsidP="00AB02E1">
            <w:pPr>
              <w:pStyle w:val="ListParagraph"/>
            </w:pPr>
            <w:r>
              <w:t>Microsoft SQL Server 2000 – Current.</w:t>
            </w:r>
          </w:p>
          <w:p w:rsidR="00AB02E1" w:rsidRDefault="00AB02E1" w:rsidP="00AB02E1">
            <w:pPr>
              <w:pStyle w:val="ListParagraph"/>
            </w:pPr>
            <w:r>
              <w:t>Network Administration</w:t>
            </w:r>
            <w:r w:rsidR="001A6A1E">
              <w:t xml:space="preserve"> (TCP/IP, DNS, DHCP</w:t>
            </w:r>
            <w:r w:rsidR="00542EC9">
              <w:t>, Exchange, and Domino</w:t>
            </w:r>
            <w:r w:rsidR="001A6A1E">
              <w:t>)</w:t>
            </w:r>
          </w:p>
          <w:p w:rsidR="00A52DAB" w:rsidRDefault="00AB02E1" w:rsidP="00542EC9">
            <w:pPr>
              <w:pStyle w:val="ListParagraph"/>
            </w:pPr>
            <w:r>
              <w:t>Operating Systems (Linux,</w:t>
            </w:r>
            <w:r w:rsidR="001A6A1E">
              <w:t xml:space="preserve"> </w:t>
            </w:r>
            <w:r>
              <w:t>Microsoft Windows</w:t>
            </w:r>
            <w:r w:rsidR="001A6A1E">
              <w:t xml:space="preserve"> 95</w:t>
            </w:r>
            <w:r>
              <w:t xml:space="preserve"> through 7)</w:t>
            </w:r>
            <w:r w:rsidR="001A6A1E">
              <w:t>.</w:t>
            </w:r>
          </w:p>
        </w:tc>
      </w:tr>
      <w:tr w:rsidR="005D4132">
        <w:tc>
          <w:tcPr>
            <w:tcW w:w="8255" w:type="dxa"/>
            <w:gridSpan w:val="3"/>
            <w:vAlign w:val="center"/>
          </w:tcPr>
          <w:p w:rsidR="005D4132" w:rsidRDefault="00542EC9">
            <w:pPr>
              <w:pStyle w:val="SectionHeading"/>
            </w:pPr>
            <w:r>
              <w:t>Employment History</w:t>
            </w:r>
          </w:p>
          <w:p w:rsidR="00493B1F" w:rsidRDefault="00493B1F">
            <w:pPr>
              <w:pStyle w:val="SectionHeading"/>
            </w:pPr>
          </w:p>
        </w:tc>
      </w:tr>
      <w:tr w:rsidR="005D4132">
        <w:tc>
          <w:tcPr>
            <w:tcW w:w="5788" w:type="dxa"/>
            <w:gridSpan w:val="2"/>
          </w:tcPr>
          <w:p w:rsidR="005D4132" w:rsidRDefault="00626EAC" w:rsidP="00626EAC">
            <w:pPr>
              <w:pStyle w:val="Bold"/>
            </w:pPr>
            <w:r>
              <w:t>Systems Engineer, Canon Business Solutions</w:t>
            </w:r>
          </w:p>
        </w:tc>
        <w:tc>
          <w:tcPr>
            <w:tcW w:w="2467" w:type="dxa"/>
          </w:tcPr>
          <w:p w:rsidR="005D4132" w:rsidRDefault="00AA467C">
            <w:pPr>
              <w:pStyle w:val="Dates"/>
            </w:pPr>
            <w:r>
              <w:t>02/2007—01/2010</w:t>
            </w:r>
          </w:p>
        </w:tc>
      </w:tr>
      <w:tr w:rsidR="005D4132">
        <w:tc>
          <w:tcPr>
            <w:tcW w:w="8255" w:type="dxa"/>
            <w:gridSpan w:val="3"/>
            <w:tcMar>
              <w:bottom w:w="115" w:type="dxa"/>
            </w:tcMar>
          </w:tcPr>
          <w:sdt>
            <w:sdtPr>
              <w:id w:val="737166375"/>
              <w:placeholder>
                <w:docPart w:val="0AE2E792CC214A12A56C771BEBC96966"/>
              </w:placeholder>
            </w:sdtPr>
            <w:sdtContent>
              <w:p w:rsidR="005D4132" w:rsidRDefault="00626EAC">
                <w:pPr>
                  <w:pStyle w:val="Italics"/>
                </w:pPr>
                <w:r>
                  <w:t>Salt Lake City, UT</w:t>
                </w:r>
              </w:p>
            </w:sdtContent>
          </w:sdt>
          <w:p w:rsidR="00626EAC" w:rsidRDefault="005C08E7" w:rsidP="00626EAC">
            <w:pPr>
              <w:pStyle w:val="ListParagraph"/>
            </w:pPr>
            <w:r>
              <w:t>Connected</w:t>
            </w:r>
            <w:r w:rsidR="00626EAC">
              <w:t xml:space="preserve"> Canon multifunction </w:t>
            </w:r>
            <w:r>
              <w:t>devices to</w:t>
            </w:r>
            <w:r w:rsidR="00626EAC">
              <w:t xml:space="preserve"> customer network</w:t>
            </w:r>
            <w:r>
              <w:t>s</w:t>
            </w:r>
            <w:r w:rsidR="00626EAC">
              <w:t>.</w:t>
            </w:r>
          </w:p>
          <w:p w:rsidR="00626EAC" w:rsidRDefault="00626EAC" w:rsidP="00626EAC">
            <w:pPr>
              <w:pStyle w:val="ListParagraph"/>
            </w:pPr>
            <w:r>
              <w:t>Responsible for claiming and res</w:t>
            </w:r>
            <w:r w:rsidR="005B5F55">
              <w:t>olving sensitive customer concerns</w:t>
            </w:r>
            <w:r>
              <w:t>.</w:t>
            </w:r>
          </w:p>
          <w:p w:rsidR="00626EAC" w:rsidRDefault="00626EAC" w:rsidP="00626EAC">
            <w:pPr>
              <w:pStyle w:val="ListParagraph"/>
            </w:pPr>
            <w:r>
              <w:t>W</w:t>
            </w:r>
            <w:r w:rsidR="005B5F55">
              <w:t>orked</w:t>
            </w:r>
            <w:r>
              <w:t xml:space="preserve"> closely with customers to ensure their expectations were met or exceeded at all times.</w:t>
            </w:r>
          </w:p>
          <w:p w:rsidR="00626EAC" w:rsidRDefault="005B5F55" w:rsidP="00626EAC">
            <w:pPr>
              <w:pStyle w:val="ListParagraph"/>
            </w:pPr>
            <w:r>
              <w:t>Resolved</w:t>
            </w:r>
            <w:r w:rsidR="00626EAC">
              <w:t xml:space="preserve"> customer network connectivity and software issues.</w:t>
            </w:r>
          </w:p>
        </w:tc>
      </w:tr>
      <w:tr w:rsidR="005D4132">
        <w:tc>
          <w:tcPr>
            <w:tcW w:w="5788" w:type="dxa"/>
            <w:gridSpan w:val="2"/>
          </w:tcPr>
          <w:p w:rsidR="005D4132" w:rsidRDefault="00DA3621" w:rsidP="00626EAC">
            <w:pPr>
              <w:pStyle w:val="Bold"/>
            </w:pPr>
            <w:r>
              <w:t xml:space="preserve">Technical Support Agent, </w:t>
            </w:r>
            <w:proofErr w:type="spellStart"/>
            <w:r>
              <w:t>WebC</w:t>
            </w:r>
            <w:r w:rsidR="00626EAC">
              <w:t>onverse</w:t>
            </w:r>
            <w:proofErr w:type="spellEnd"/>
          </w:p>
        </w:tc>
        <w:tc>
          <w:tcPr>
            <w:tcW w:w="2467" w:type="dxa"/>
          </w:tcPr>
          <w:p w:rsidR="005D4132" w:rsidRDefault="00AA467C" w:rsidP="00626EAC">
            <w:pPr>
              <w:pStyle w:val="Dates"/>
            </w:pPr>
            <w:r>
              <w:t>12/2006—02/2007</w:t>
            </w:r>
          </w:p>
        </w:tc>
      </w:tr>
      <w:tr w:rsidR="005D4132">
        <w:tc>
          <w:tcPr>
            <w:tcW w:w="8255" w:type="dxa"/>
            <w:gridSpan w:val="3"/>
            <w:tcMar>
              <w:bottom w:w="115" w:type="dxa"/>
            </w:tcMar>
          </w:tcPr>
          <w:p w:rsidR="005D4132" w:rsidRDefault="00626EAC">
            <w:pPr>
              <w:pStyle w:val="Italics"/>
            </w:pPr>
            <w:r>
              <w:t>Salt Lake City, UT</w:t>
            </w:r>
          </w:p>
          <w:p w:rsidR="005D4132" w:rsidRDefault="00626EAC" w:rsidP="00626EAC">
            <w:pPr>
              <w:pStyle w:val="ListParagraph"/>
            </w:pPr>
            <w:r>
              <w:t>Set up and configured wireless email servers that interface with Microsoft Exchange and Domino.</w:t>
            </w:r>
          </w:p>
          <w:p w:rsidR="00626EAC" w:rsidRDefault="00626EAC" w:rsidP="00626EAC">
            <w:pPr>
              <w:pStyle w:val="ListParagraph"/>
            </w:pPr>
            <w:r>
              <w:t>Provided technical support for PDAs, Smart Phones, and Pocket PCs.</w:t>
            </w:r>
          </w:p>
          <w:p w:rsidR="00626EAC" w:rsidRDefault="00626EAC" w:rsidP="00626EAC">
            <w:pPr>
              <w:pStyle w:val="ListParagraph"/>
            </w:pPr>
            <w:r>
              <w:t>Document</w:t>
            </w:r>
            <w:r w:rsidR="005C08E7">
              <w:t>ed</w:t>
            </w:r>
            <w:r>
              <w:t xml:space="preserve"> and communicate</w:t>
            </w:r>
            <w:r w:rsidR="005C08E7">
              <w:t>d</w:t>
            </w:r>
            <w:r>
              <w:t xml:space="preserve"> technical issues to the development team.</w:t>
            </w:r>
          </w:p>
          <w:p w:rsidR="00626EAC" w:rsidRDefault="005C08E7" w:rsidP="00626EAC">
            <w:pPr>
              <w:pStyle w:val="ListParagraph"/>
            </w:pPr>
            <w:r>
              <w:t>Responsible for resolving high priority customer issues and concerns</w:t>
            </w:r>
          </w:p>
          <w:p w:rsidR="00626EAC" w:rsidRDefault="00626EAC" w:rsidP="00626EAC">
            <w:pPr>
              <w:pStyle w:val="ListParagraph"/>
            </w:pPr>
            <w:r>
              <w:t>Managed customer escalations requiring tier-3 support.</w:t>
            </w:r>
          </w:p>
        </w:tc>
      </w:tr>
      <w:tr w:rsidR="005D4132">
        <w:tc>
          <w:tcPr>
            <w:tcW w:w="5788" w:type="dxa"/>
            <w:gridSpan w:val="2"/>
          </w:tcPr>
          <w:p w:rsidR="005D4132" w:rsidRDefault="00626EAC" w:rsidP="00626EAC">
            <w:pPr>
              <w:pStyle w:val="Bold"/>
            </w:pPr>
            <w:r>
              <w:t xml:space="preserve">Team Lead, </w:t>
            </w:r>
            <w:proofErr w:type="spellStart"/>
            <w:r>
              <w:t>Sento</w:t>
            </w:r>
            <w:proofErr w:type="spellEnd"/>
            <w:r>
              <w:t xml:space="preserve"> Corporation</w:t>
            </w:r>
          </w:p>
        </w:tc>
        <w:tc>
          <w:tcPr>
            <w:tcW w:w="2467" w:type="dxa"/>
          </w:tcPr>
          <w:p w:rsidR="005D4132" w:rsidRDefault="00151104" w:rsidP="00626EAC">
            <w:pPr>
              <w:pStyle w:val="Dates"/>
            </w:pPr>
            <w:r>
              <w:t>12/2006—</w:t>
            </w:r>
            <w:r w:rsidR="00AA467C">
              <w:t>0</w:t>
            </w:r>
            <w:r>
              <w:t>4/2006</w:t>
            </w:r>
          </w:p>
        </w:tc>
      </w:tr>
      <w:tr w:rsidR="005D4132">
        <w:tc>
          <w:tcPr>
            <w:tcW w:w="8255" w:type="dxa"/>
            <w:gridSpan w:val="3"/>
            <w:tcMar>
              <w:bottom w:w="115" w:type="dxa"/>
            </w:tcMar>
          </w:tcPr>
          <w:p w:rsidR="005D4132" w:rsidRDefault="00626EAC">
            <w:pPr>
              <w:pStyle w:val="Italics"/>
            </w:pPr>
            <w:r>
              <w:t>Orem, UT</w:t>
            </w:r>
          </w:p>
          <w:p w:rsidR="005D4132" w:rsidRDefault="00626EAC" w:rsidP="00626EAC">
            <w:pPr>
              <w:pStyle w:val="ListParagraph"/>
            </w:pPr>
            <w:r>
              <w:t>Managed a team of 30+</w:t>
            </w:r>
            <w:r w:rsidR="00A870B8">
              <w:t xml:space="preserve"> call center</w:t>
            </w:r>
            <w:r>
              <w:t xml:space="preserve"> phone agents.</w:t>
            </w:r>
          </w:p>
          <w:p w:rsidR="00626EAC" w:rsidRDefault="00626EAC" w:rsidP="00626EAC">
            <w:pPr>
              <w:pStyle w:val="ListParagraph"/>
            </w:pPr>
            <w:r>
              <w:t>Worked cl</w:t>
            </w:r>
            <w:r w:rsidR="005C08E7">
              <w:t>osely with clients to meet</w:t>
            </w:r>
            <w:r>
              <w:t xml:space="preserve"> expecta</w:t>
            </w:r>
            <w:r w:rsidR="00A870B8">
              <w:t xml:space="preserve">tions of quality and efficiency </w:t>
            </w:r>
            <w:r>
              <w:t>on the call floor.</w:t>
            </w:r>
          </w:p>
          <w:p w:rsidR="00626EAC" w:rsidRDefault="00A870B8" w:rsidP="00626EAC">
            <w:pPr>
              <w:pStyle w:val="ListParagraph"/>
            </w:pPr>
            <w:r>
              <w:t>Promoted</w:t>
            </w:r>
            <w:r w:rsidR="00626EAC">
              <w:t xml:space="preserve"> a h</w:t>
            </w:r>
            <w:r>
              <w:t>igh level of moral throughout the</w:t>
            </w:r>
            <w:r w:rsidR="00626EAC">
              <w:t xml:space="preserve"> team.</w:t>
            </w:r>
          </w:p>
          <w:p w:rsidR="00626EAC" w:rsidRDefault="00626EAC" w:rsidP="00626EAC">
            <w:pPr>
              <w:pStyle w:val="ListParagraph"/>
            </w:pPr>
            <w:r>
              <w:t>Monitored statistics to pinpoint areas of improvement.</w:t>
            </w:r>
          </w:p>
        </w:tc>
      </w:tr>
      <w:tr w:rsidR="005D4132">
        <w:trPr>
          <w:trHeight w:val="51"/>
        </w:trPr>
        <w:tc>
          <w:tcPr>
            <w:tcW w:w="8255" w:type="dxa"/>
            <w:gridSpan w:val="3"/>
            <w:vAlign w:val="center"/>
          </w:tcPr>
          <w:p w:rsidR="005D4132" w:rsidRDefault="00626EAC" w:rsidP="00626EAC">
            <w:pPr>
              <w:pStyle w:val="SectionHeading"/>
            </w:pPr>
            <w:r>
              <w:t>Education</w:t>
            </w:r>
          </w:p>
          <w:p w:rsidR="00E93027" w:rsidRDefault="00E93027" w:rsidP="00626EAC">
            <w:pPr>
              <w:pStyle w:val="SectionHeading"/>
            </w:pPr>
          </w:p>
        </w:tc>
      </w:tr>
      <w:tr w:rsidR="005D4132">
        <w:trPr>
          <w:trHeight w:val="51"/>
        </w:trPr>
        <w:tc>
          <w:tcPr>
            <w:tcW w:w="8255" w:type="dxa"/>
            <w:gridSpan w:val="3"/>
            <w:tcMar>
              <w:bottom w:w="144" w:type="dxa"/>
            </w:tcMar>
          </w:tcPr>
          <w:tbl>
            <w:tblPr>
              <w:tblStyle w:val="TableGrid"/>
              <w:tblW w:w="82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9" w:type="dxa"/>
                <w:left w:w="115" w:type="dxa"/>
                <w:bottom w:w="29" w:type="dxa"/>
                <w:right w:w="115" w:type="dxa"/>
              </w:tblCellMar>
              <w:tblLook w:val="04A0"/>
            </w:tblPr>
            <w:tblGrid>
              <w:gridCol w:w="5788"/>
              <w:gridCol w:w="2467"/>
            </w:tblGrid>
            <w:tr w:rsidR="00B86BCA" w:rsidTr="00991059">
              <w:tc>
                <w:tcPr>
                  <w:tcW w:w="5788" w:type="dxa"/>
                </w:tcPr>
                <w:p w:rsidR="00B86BCA" w:rsidRDefault="00B86BCA" w:rsidP="00991059">
                  <w:pPr>
                    <w:pStyle w:val="Bold"/>
                  </w:pPr>
                  <w:r>
                    <w:t>GED, Salt Lake Community Collage</w:t>
                  </w:r>
                </w:p>
              </w:tc>
              <w:tc>
                <w:tcPr>
                  <w:tcW w:w="2467" w:type="dxa"/>
                </w:tcPr>
                <w:p w:rsidR="00B86BCA" w:rsidRDefault="00B86BCA" w:rsidP="00B86BCA">
                  <w:pPr>
                    <w:pStyle w:val="Dates"/>
                  </w:pPr>
                  <w:sdt>
                    <w:sdtPr>
                      <w:id w:val="488267594"/>
                      <w:placeholder>
                        <w:docPart w:val="FDBA78C820594D009DBC9A960C03B2C7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>
                        <w:t>2003</w:t>
                      </w:r>
                    </w:sdtContent>
                  </w:sdt>
                </w:p>
              </w:tc>
            </w:tr>
          </w:tbl>
          <w:p w:rsidR="005D4132" w:rsidRDefault="005D4132" w:rsidP="00B86BCA">
            <w:pPr>
              <w:pStyle w:val="ListParagraph"/>
              <w:numPr>
                <w:ilvl w:val="0"/>
                <w:numId w:val="0"/>
              </w:numPr>
              <w:ind w:left="360"/>
            </w:pPr>
          </w:p>
        </w:tc>
      </w:tr>
    </w:tbl>
    <w:p w:rsidR="005D4132" w:rsidRDefault="005D4132"/>
    <w:sectPr w:rsidR="005D4132" w:rsidSect="005D4132">
      <w:pgSz w:w="12240" w:h="15840"/>
      <w:pgMar w:top="1440" w:right="180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EE42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5CB01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8AD6CF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BA724B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E97123"/>
    <w:multiLevelType w:val="hybridMultilevel"/>
    <w:tmpl w:val="2F14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A6A94"/>
    <w:multiLevelType w:val="hybridMultilevel"/>
    <w:tmpl w:val="175EE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F5DB7"/>
    <w:multiLevelType w:val="hybridMultilevel"/>
    <w:tmpl w:val="FE2C696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30804842"/>
    <w:multiLevelType w:val="hybridMultilevel"/>
    <w:tmpl w:val="7ECA7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F1F9F"/>
    <w:multiLevelType w:val="hybridMultilevel"/>
    <w:tmpl w:val="A760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191A37"/>
    <w:multiLevelType w:val="hybridMultilevel"/>
    <w:tmpl w:val="A628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63688A"/>
    <w:multiLevelType w:val="hybridMultilevel"/>
    <w:tmpl w:val="988C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B25133"/>
    <w:multiLevelType w:val="hybridMultilevel"/>
    <w:tmpl w:val="AD34477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16"/>
  </w:num>
  <w:num w:numId="3">
    <w:abstractNumId w:val="5"/>
  </w:num>
  <w:num w:numId="4">
    <w:abstractNumId w:val="4"/>
  </w:num>
  <w:num w:numId="5">
    <w:abstractNumId w:val="17"/>
  </w:num>
  <w:num w:numId="6">
    <w:abstractNumId w:val="13"/>
  </w:num>
  <w:num w:numId="7">
    <w:abstractNumId w:val="18"/>
  </w:num>
  <w:num w:numId="8">
    <w:abstractNumId w:val="10"/>
  </w:num>
  <w:num w:numId="9">
    <w:abstractNumId w:val="14"/>
  </w:num>
  <w:num w:numId="10">
    <w:abstractNumId w:val="6"/>
  </w:num>
  <w:num w:numId="11">
    <w:abstractNumId w:val="19"/>
  </w:num>
  <w:num w:numId="12">
    <w:abstractNumId w:val="8"/>
  </w:num>
  <w:num w:numId="13">
    <w:abstractNumId w:val="11"/>
  </w:num>
  <w:num w:numId="14">
    <w:abstractNumId w:val="9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1021"/>
  <w:defaultTabStop w:val="720"/>
  <w:drawingGridHorizontalSpacing w:val="110"/>
  <w:displayHorizontalDrawingGridEvery w:val="2"/>
  <w:characterSpacingControl w:val="doNotCompress"/>
  <w:compat>
    <w:doNotSnapToGridInCell/>
    <w:doNotWrapTextWithPunct/>
    <w:doNotUseEastAsianBreakRules/>
    <w:growAutofit/>
  </w:compat>
  <w:rsids>
    <w:rsidRoot w:val="00626EAC"/>
    <w:rsid w:val="00151104"/>
    <w:rsid w:val="001A6A1E"/>
    <w:rsid w:val="00237C78"/>
    <w:rsid w:val="00493B1F"/>
    <w:rsid w:val="00542EC9"/>
    <w:rsid w:val="005B5F55"/>
    <w:rsid w:val="005C08E7"/>
    <w:rsid w:val="005D4132"/>
    <w:rsid w:val="00626EAC"/>
    <w:rsid w:val="00A52DAB"/>
    <w:rsid w:val="00A870B8"/>
    <w:rsid w:val="00AA467C"/>
    <w:rsid w:val="00AB02E1"/>
    <w:rsid w:val="00B86BCA"/>
    <w:rsid w:val="00DA3621"/>
    <w:rsid w:val="00E93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Balloon Text" w:uiPriority="0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5D4132"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5D4132"/>
    <w:pPr>
      <w:outlineLvl w:val="0"/>
    </w:pPr>
    <w:rPr>
      <w:caps/>
      <w:color w:val="A6A6A6" w:themeColor="background1" w:themeShade="A6"/>
      <w:spacing w:val="40"/>
      <w:sz w:val="40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rsid w:val="005D4132"/>
    <w:pPr>
      <w:outlineLvl w:val="1"/>
    </w:pPr>
    <w:rPr>
      <w:caps/>
      <w:color w:val="595959" w:themeColor="text1" w:themeTint="A6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5D41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D4132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5D4132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13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5D4132"/>
    <w:rPr>
      <w:caps/>
      <w:color w:val="A6A6A6" w:themeColor="background1" w:themeShade="A6"/>
      <w:spacing w:val="40"/>
      <w:sz w:val="40"/>
    </w:rPr>
  </w:style>
  <w:style w:type="paragraph" w:customStyle="1" w:styleId="PersonalInformation">
    <w:name w:val="Personal Information"/>
    <w:basedOn w:val="Normal"/>
    <w:qFormat/>
    <w:rsid w:val="005D4132"/>
    <w:rPr>
      <w:color w:val="595959" w:themeColor="text1" w:themeTint="A6"/>
      <w:spacing w:val="1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5D4132"/>
    <w:rPr>
      <w:caps/>
      <w:color w:val="595959" w:themeColor="text1" w:themeTint="A6"/>
      <w:spacing w:val="20"/>
      <w:sz w:val="16"/>
    </w:rPr>
  </w:style>
  <w:style w:type="paragraph" w:customStyle="1" w:styleId="Bold">
    <w:name w:val="Bold"/>
    <w:basedOn w:val="Normal"/>
    <w:qFormat/>
    <w:rsid w:val="005D4132"/>
    <w:rPr>
      <w:b/>
      <w:spacing w:val="10"/>
    </w:rPr>
  </w:style>
  <w:style w:type="paragraph" w:customStyle="1" w:styleId="Dates">
    <w:name w:val="Dates"/>
    <w:basedOn w:val="Normal"/>
    <w:qFormat/>
    <w:rsid w:val="005D4132"/>
    <w:pPr>
      <w:jc w:val="right"/>
    </w:pPr>
    <w:rPr>
      <w:color w:val="595959" w:themeColor="text1" w:themeTint="A6"/>
    </w:rPr>
  </w:style>
  <w:style w:type="paragraph" w:customStyle="1" w:styleId="Italics">
    <w:name w:val="Italics"/>
    <w:basedOn w:val="Normal"/>
    <w:qFormat/>
    <w:rsid w:val="005D4132"/>
    <w:pPr>
      <w:spacing w:after="80"/>
    </w:pPr>
    <w:rPr>
      <w:i/>
    </w:rPr>
  </w:style>
  <w:style w:type="paragraph" w:styleId="ListParagraph">
    <w:name w:val="List Paragraph"/>
    <w:basedOn w:val="Normal"/>
    <w:uiPriority w:val="34"/>
    <w:qFormat/>
    <w:rsid w:val="005D4132"/>
    <w:pPr>
      <w:numPr>
        <w:numId w:val="20"/>
      </w:numPr>
      <w:spacing w:after="80"/>
      <w:ind w:left="360" w:hanging="216"/>
    </w:pPr>
  </w:style>
  <w:style w:type="paragraph" w:customStyle="1" w:styleId="Copy">
    <w:name w:val="Copy"/>
    <w:basedOn w:val="Normal"/>
    <w:qFormat/>
    <w:rsid w:val="005D4132"/>
    <w:pPr>
      <w:spacing w:after="80"/>
    </w:pPr>
  </w:style>
  <w:style w:type="paragraph" w:customStyle="1" w:styleId="PlaceholderAutotext10">
    <w:name w:val="PlaceholderAutotext_10"/>
    <w:rsid w:val="005D4132"/>
    <w:rPr>
      <w:rFonts w:eastAsiaTheme="minorEastAsia"/>
    </w:rPr>
  </w:style>
  <w:style w:type="paragraph" w:customStyle="1" w:styleId="YourName">
    <w:name w:val="Your Name"/>
    <w:basedOn w:val="Normal"/>
    <w:qFormat/>
    <w:rsid w:val="005D4132"/>
    <w:rPr>
      <w:caps/>
      <w:color w:val="A6A6A6" w:themeColor="background1" w:themeShade="A6"/>
      <w:spacing w:val="40"/>
      <w:sz w:val="40"/>
    </w:rPr>
  </w:style>
  <w:style w:type="paragraph" w:customStyle="1" w:styleId="SectionHeading">
    <w:name w:val="Section Heading"/>
    <w:basedOn w:val="Normal"/>
    <w:qFormat/>
    <w:rsid w:val="005D4132"/>
    <w:rPr>
      <w:caps/>
      <w:color w:val="595959" w:themeColor="text1" w:themeTint="A6"/>
      <w:spacing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dy.ATADVANTAGE-LOC\AppData\Roaming\Microsoft\Templates\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46B0F9B1C2E4CFD847077D8F2C5E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CAB1B-C2AD-4CC3-AA81-CD42AEE9A157}"/>
      </w:docPartPr>
      <w:docPartBody>
        <w:p w:rsidR="00000000" w:rsidRDefault="009125E4">
          <w:pPr>
            <w:pStyle w:val="346B0F9B1C2E4CFD847077D8F2C5E59C"/>
          </w:pPr>
          <w:r>
            <w:t>[your name]</w:t>
          </w:r>
        </w:p>
      </w:docPartBody>
    </w:docPart>
    <w:docPart>
      <w:docPartPr>
        <w:name w:val="0AE2E792CC214A12A56C771BEBC96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A55B0-4C83-468A-B387-BF5A7588512E}"/>
      </w:docPartPr>
      <w:docPartBody>
        <w:p w:rsidR="00000000" w:rsidRDefault="009125E4">
          <w:pPr>
            <w:pStyle w:val="0AE2E792CC214A12A56C771BEBC96966"/>
          </w:pPr>
          <w:r>
            <w:t>[Rochester, NY]</w:t>
          </w:r>
        </w:p>
      </w:docPartBody>
    </w:docPart>
    <w:docPart>
      <w:docPartPr>
        <w:name w:val="FDBA78C820594D009DBC9A960C03B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66ECA-48B1-4360-9EFB-71CD8B85DB15}"/>
      </w:docPartPr>
      <w:docPartBody>
        <w:p w:rsidR="00000000" w:rsidRDefault="00E05F9C" w:rsidP="00E05F9C">
          <w:pPr>
            <w:pStyle w:val="FDBA78C820594D009DBC9A960C03B2C7"/>
          </w:pPr>
          <w:r>
            <w:rPr>
              <w:rStyle w:val="PlaceholderText"/>
            </w:rPr>
            <w:t>[Start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05F9C"/>
    <w:rsid w:val="009125E4"/>
    <w:rsid w:val="00E05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6B0F9B1C2E4CFD847077D8F2C5E59C">
    <w:name w:val="346B0F9B1C2E4CFD847077D8F2C5E59C"/>
  </w:style>
  <w:style w:type="paragraph" w:customStyle="1" w:styleId="AC5CCC795DE9494198B668171403B147">
    <w:name w:val="AC5CCC795DE9494198B668171403B147"/>
  </w:style>
  <w:style w:type="paragraph" w:customStyle="1" w:styleId="0EDA4C61A2AE46DBA47ADB2B35EAFEC9">
    <w:name w:val="0EDA4C61A2AE46DBA47ADB2B35EAFEC9"/>
  </w:style>
  <w:style w:type="paragraph" w:customStyle="1" w:styleId="9E21241B702A43FEABCCBD7D3A439918">
    <w:name w:val="9E21241B702A43FEABCCBD7D3A439918"/>
  </w:style>
  <w:style w:type="paragraph" w:customStyle="1" w:styleId="3051026383B14BCF85326699A7DAD344">
    <w:name w:val="3051026383B14BCF85326699A7DAD344"/>
  </w:style>
  <w:style w:type="paragraph" w:customStyle="1" w:styleId="745E7C8167E543B1A95C46285F0C5BDC">
    <w:name w:val="745E7C8167E543B1A95C46285F0C5BDC"/>
  </w:style>
  <w:style w:type="paragraph" w:styleId="ListParagraph">
    <w:name w:val="List Paragraph"/>
    <w:basedOn w:val="Normal"/>
    <w:uiPriority w:val="34"/>
    <w:qFormat/>
    <w:pPr>
      <w:numPr>
        <w:numId w:val="1"/>
      </w:numPr>
      <w:spacing w:after="80" w:line="264" w:lineRule="auto"/>
      <w:ind w:left="360" w:hanging="216"/>
    </w:pPr>
    <w:rPr>
      <w:rFonts w:eastAsiaTheme="minorHAnsi"/>
      <w:sz w:val="16"/>
    </w:rPr>
  </w:style>
  <w:style w:type="paragraph" w:customStyle="1" w:styleId="9CC7AA7C53124FDEA1D607978B0AD956">
    <w:name w:val="9CC7AA7C53124FDEA1D607978B0AD956"/>
  </w:style>
  <w:style w:type="paragraph" w:customStyle="1" w:styleId="9FF6D412934D4C0F8D16DC57232FC318">
    <w:name w:val="9FF6D412934D4C0F8D16DC57232FC318"/>
  </w:style>
  <w:style w:type="paragraph" w:customStyle="1" w:styleId="429166121A24462890B7D4C59675E140">
    <w:name w:val="429166121A24462890B7D4C59675E140"/>
  </w:style>
  <w:style w:type="character" w:styleId="PlaceholderText">
    <w:name w:val="Placeholder Text"/>
    <w:basedOn w:val="DefaultParagraphFont"/>
    <w:uiPriority w:val="99"/>
    <w:semiHidden/>
    <w:rsid w:val="00E05F9C"/>
    <w:rPr>
      <w:color w:val="808080"/>
    </w:rPr>
  </w:style>
  <w:style w:type="paragraph" w:customStyle="1" w:styleId="A1B36ECC48B542519ECBCE1B93E9E81B">
    <w:name w:val="A1B36ECC48B542519ECBCE1B93E9E81B"/>
  </w:style>
  <w:style w:type="paragraph" w:customStyle="1" w:styleId="0AE2E792CC214A12A56C771BEBC96966">
    <w:name w:val="0AE2E792CC214A12A56C771BEBC96966"/>
  </w:style>
  <w:style w:type="paragraph" w:customStyle="1" w:styleId="E56856854F464ADC9B72CA65F2FBC905">
    <w:name w:val="E56856854F464ADC9B72CA65F2FBC905"/>
  </w:style>
  <w:style w:type="paragraph" w:customStyle="1" w:styleId="566EB3CE40BA4007AF378A8FC6A64FDF">
    <w:name w:val="566EB3CE40BA4007AF378A8FC6A64FDF"/>
  </w:style>
  <w:style w:type="paragraph" w:customStyle="1" w:styleId="AA16BC31B44149BFAAFBBBBD1CB9056F">
    <w:name w:val="AA16BC31B44149BFAAFBBBBD1CB9056F"/>
  </w:style>
  <w:style w:type="paragraph" w:customStyle="1" w:styleId="66535FBC3FC04963A5DB68063434787C">
    <w:name w:val="66535FBC3FC04963A5DB68063434787C"/>
  </w:style>
  <w:style w:type="paragraph" w:customStyle="1" w:styleId="250770DABB44449C829832A21A152FB7">
    <w:name w:val="250770DABB44449C829832A21A152FB7"/>
  </w:style>
  <w:style w:type="paragraph" w:customStyle="1" w:styleId="346AC0263E2E40B795607D3A6756D611">
    <w:name w:val="346AC0263E2E40B795607D3A6756D611"/>
  </w:style>
  <w:style w:type="paragraph" w:customStyle="1" w:styleId="80FF6EB1A8044DBA9A09717E29804A5D">
    <w:name w:val="80FF6EB1A8044DBA9A09717E29804A5D"/>
  </w:style>
  <w:style w:type="paragraph" w:customStyle="1" w:styleId="2E27D7FD59EE4379B418AA4018700525">
    <w:name w:val="2E27D7FD59EE4379B418AA4018700525"/>
  </w:style>
  <w:style w:type="paragraph" w:customStyle="1" w:styleId="FB44723227194A59BCF72E45F16C5AE1">
    <w:name w:val="FB44723227194A59BCF72E45F16C5AE1"/>
  </w:style>
  <w:style w:type="paragraph" w:customStyle="1" w:styleId="17CD1D51D22C4BECA0989A87A988E837">
    <w:name w:val="17CD1D51D22C4BECA0989A87A988E837"/>
  </w:style>
  <w:style w:type="paragraph" w:customStyle="1" w:styleId="94B8563FE61B4103825EF86893113348">
    <w:name w:val="94B8563FE61B4103825EF86893113348"/>
  </w:style>
  <w:style w:type="paragraph" w:customStyle="1" w:styleId="232B44ED022143139586C8503DABE913">
    <w:name w:val="232B44ED022143139586C8503DABE913"/>
  </w:style>
  <w:style w:type="paragraph" w:customStyle="1" w:styleId="1300A6E24C234F298A67F4493E3B8BFE">
    <w:name w:val="1300A6E24C234F298A67F4493E3B8BFE"/>
  </w:style>
  <w:style w:type="paragraph" w:customStyle="1" w:styleId="5BDF2118139F42D5976A67E81C7E86E0">
    <w:name w:val="5BDF2118139F42D5976A67E81C7E86E0"/>
  </w:style>
  <w:style w:type="paragraph" w:customStyle="1" w:styleId="6E5B8BA907DE433191A17690908BA1C0">
    <w:name w:val="6E5B8BA907DE433191A17690908BA1C0"/>
  </w:style>
  <w:style w:type="paragraph" w:customStyle="1" w:styleId="A55519A468BA45168AB8AA06125F1022">
    <w:name w:val="A55519A468BA45168AB8AA06125F1022"/>
  </w:style>
  <w:style w:type="paragraph" w:customStyle="1" w:styleId="547DB15C5B534633B3D533119BB2245B">
    <w:name w:val="547DB15C5B534633B3D533119BB2245B"/>
  </w:style>
  <w:style w:type="paragraph" w:customStyle="1" w:styleId="2C113741263F42E5AA167103331E3982">
    <w:name w:val="2C113741263F42E5AA167103331E3982"/>
  </w:style>
  <w:style w:type="paragraph" w:customStyle="1" w:styleId="83335DCF3F554B53B4E6337CC60CE33A">
    <w:name w:val="83335DCF3F554B53B4E6337CC60CE33A"/>
  </w:style>
  <w:style w:type="paragraph" w:customStyle="1" w:styleId="9F805671EC364B9C9A6B0FB4EE88D14B">
    <w:name w:val="9F805671EC364B9C9A6B0FB4EE88D14B"/>
  </w:style>
  <w:style w:type="paragraph" w:customStyle="1" w:styleId="D1856E398C714EAC85C7215BB78094F6">
    <w:name w:val="D1856E398C714EAC85C7215BB78094F6"/>
  </w:style>
  <w:style w:type="paragraph" w:customStyle="1" w:styleId="5103966131DA44959D85EFA94D3E2DA2">
    <w:name w:val="5103966131DA44959D85EFA94D3E2DA2"/>
  </w:style>
  <w:style w:type="paragraph" w:customStyle="1" w:styleId="FDBA78C820594D009DBC9A960C03B2C7">
    <w:name w:val="FDBA78C820594D009DBC9A960C03B2C7"/>
    <w:rsid w:val="00E05F9C"/>
  </w:style>
  <w:style w:type="paragraph" w:customStyle="1" w:styleId="DDBA468BC686441EB37624C74B1609B4">
    <w:name w:val="DDBA468BC686441EB37624C74B1609B4"/>
    <w:rsid w:val="00E05F9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Deluxe">
      <a:maj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resume.dotx</Template>
  <TotalTime>74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Austin T. Cole</dc:creator>
  <cp:lastModifiedBy>Brady R. Cole</cp:lastModifiedBy>
  <cp:revision>9</cp:revision>
  <cp:lastPrinted>2006-08-01T17:47:00Z</cp:lastPrinted>
  <dcterms:created xsi:type="dcterms:W3CDTF">2010-02-26T00:07:00Z</dcterms:created>
  <dcterms:modified xsi:type="dcterms:W3CDTF">2010-02-26T01:22:00Z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TC101686501033</vt:lpwstr>
  </property>
</Properties>
</file>